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AC7A9A" w:rsidTr="006D177C" w14:paraId="474EA64A" w14:textId="77777777">
        <w:trPr>
          <w:trHeight w:val="1753"/>
        </w:trPr>
        <w:tc>
          <w:tcPr>
            <w:tcW w:w="1838" w:type="dxa"/>
          </w:tcPr>
          <w:p w:rsidRPr="00442A63" w:rsidR="00AC7A9A" w:rsidP="00AC7A9A" w:rsidRDefault="00AC7A9A" w14:paraId="5D0844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42A63" w:rsidR="00AC7A9A" w:rsidP="00AC7A9A" w:rsidRDefault="00AC7A9A" w14:paraId="213E0D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442A63" w:rsidR="00AC7A9A" w:rsidP="00AC7A9A" w:rsidRDefault="00AC7A9A" w14:paraId="649DF9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A63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  <w:p w:rsidRPr="00442A63" w:rsidR="00AC7A9A" w:rsidP="00AC7A9A" w:rsidRDefault="00AC7A9A" w14:paraId="1B8095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A9A" w:rsidP="00AC7A9A" w:rsidRDefault="00AC7A9A" w14:paraId="2EFDC5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AC7A9A" w:rsidP="00AC7A9A" w:rsidRDefault="00AC7A9A" w14:paraId="6C3DEE55" w14:textId="322060B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AC7A9A" w:rsidP="00AC7A9A" w:rsidRDefault="00AC7A9A" w14:paraId="1EED211A" w14:textId="7C0E81DA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676672" behindDoc="0" locked="0" layoutInCell="1" allowOverlap="1" wp14:editId="5811DB30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71700" cy="5886450"/>
                      <wp:effectExtent l="0" t="0" r="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52399" y="266700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AC7A9A" w:rsidP="00995260" w:rsidRDefault="00AC7A9A" w14:paraId="6A066B5B" w14:textId="61C186A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Birim Yıllık Faaliyet Raporunun İstenmesi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228600" y="3076575"/>
                                  <a:ext cx="1676400" cy="4667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602CF9" w:rsidR="00AC7A9A" w:rsidP="00AC7A9A" w:rsidRDefault="00AC7A9A" w14:paraId="21109136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İç Kontrol Güvence Beyanının imzalanması</w:t>
                                    </w:r>
                                  </w:p>
                                  <w:p w:rsidRPr="00995260" w:rsidR="00AC7A9A" w:rsidP="00995260" w:rsidRDefault="00AC7A9A" w14:paraId="63829FD3" w14:textId="787C899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7891633" name="Bağlayıcı: Dirsek 1297891633"/>
                              <wps:cNvCnPr/>
                              <wps:spPr>
                                <a:xfrm rot="16200000" flipH="1">
                                  <a:off x="807245" y="1050132"/>
                                  <a:ext cx="438151" cy="7143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2895050" name="Bağlayıcı: Dirsek 1822895050"/>
                              <wps:cNvCnPr/>
                              <wps:spPr>
                                <a:xfrm rot="16200000" flipH="1">
                                  <a:off x="864393" y="1845468"/>
                                  <a:ext cx="457200" cy="157163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7100208" name="Bağlayıcı: Dirsek 1227100208"/>
                              <wps:cNvCnPr/>
                              <wps:spPr>
                                <a:xfrm rot="16200000" flipH="1">
                                  <a:off x="826293" y="4693443"/>
                                  <a:ext cx="561975" cy="185739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247650" y="1304925"/>
                                  <a:ext cx="1771650" cy="4953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97184" w:rsidR="00AC7A9A" w:rsidP="00AC7A9A" w:rsidRDefault="00AC7A9A" w14:paraId="57671536" w14:textId="7777777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Bilgilerin güncellenmesi</w:t>
                                    </w:r>
                                  </w:p>
                                  <w:p w:rsidR="00AC7A9A" w:rsidP="00AC7A9A" w:rsidRDefault="00AC7A9A" w14:paraId="41BF8B6B" w14:textId="244F89B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0068523" name="Dikdörtgen 1780068523"/>
                              <wps:cNvSpPr/>
                              <wps:spPr>
                                <a:xfrm>
                                  <a:off x="247650" y="2152650"/>
                                  <a:ext cx="1762125" cy="44767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AC7A9A" w:rsidR="00AC7A9A" w:rsidP="00AC7A9A" w:rsidRDefault="00AC7A9A" w14:paraId="7C834293" w14:textId="10FE5C8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AC7A9A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Birim faaliyet raporunun hazırlanması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7124711" name="Bağlayıcı: Dirsek 1817124711"/>
                              <wps:cNvCnPr/>
                              <wps:spPr>
                                <a:xfrm rot="16200000" flipH="1">
                                  <a:off x="892970" y="2769394"/>
                                  <a:ext cx="476250" cy="13811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3263059" name="Bağlayıcı: Dirsek 703263059"/>
                              <wps:cNvCnPr>
                                <a:stCxn id="1240535408" idx="2"/>
                              </wps:cNvCnPr>
                              <wps:spPr>
                                <a:xfrm rot="16200000" flipH="1">
                                  <a:off x="904875" y="3705223"/>
                                  <a:ext cx="542925" cy="2190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3pt;width:171pt;height:463.5pt;z-index:251676672;mso-width-relative:margin;mso-height-relative:margin" coordsize="21717,58864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KZUgUAADweAAAOAAAAZHJzL2Uyb0RvYy54bWzsWVtu4zYU/S/QPRD6byxSbyPOIHWatkAw&#10;EzQp5puWKVuIRKoUE9uzgVlGttD8dAPj2VcvSclyUtsJMkEwSJ0PhTIv3+fcc3l1+G5eFuiGyToX&#10;fODgA9dBjKdinPPJwPnz8vSn2EG1onxMC8HZwFmw2nl39OMPh7Oqz4iYimLMJIJOeN2fVQNnqlTV&#10;7/XqdMpKWh+IinGozIQsqYJXOemNJZ1B72XRI64b9mZCjispUlbX8OuJrXSOTP9ZxlL1IctqplAx&#10;cGBuyjyleY70s3d0SPsTSatpnjbToM+YRUlzDoOuujqhiqJrmf+nqzJPpahFpg5SUfZEluUpM2uA&#10;1WD3wWqGlN/Q2iwmhd1pJwilF+x3NNHz5uI0LwrYjR703te/6f8zOB8GP84qOJ26Wp1T/W3jX0xp&#10;xcyy6n76/uZconw8cAISJ3CiAXEQpyVg5fhqeff1Fn35nH9ixYTVeR9dCF4AmJZ3cnmXLu9Q16aZ&#10;JXR3UZ3L5q2Gol7dPJOl/g/7jeYA04B4SeKgxcAhYRi5DQzYXKFUV8c4IVHgoBQMQtd1oax3puun&#10;krX6lYkS6cLAyQoxG06pVJdMljmnSkgDBnpzVivbsm2hZ1FwNINRSDMw7HjdtzM1JbUomDX7g2Ww&#10;MzAjYrozpGDDQqIbCnAeX+FmWgUHS90kgzNcNcKbGhWqbdTY6mbMEGXV0N3UsBttZW1GFFytGsLa&#10;m5VvnWpm7Q3OYNV2rXrZaj6aN6c2EuMFYEIKy9a6Sk9z2OczWqtzKoGeQGRwOeoDPPTWDxzRlBw0&#10;FfLTpt+1PYAWah00A7oPnPqvayqZg4rfOcA5wb6v/YN58YOIwItcrxmt1/DrcijgCDA4tyo1RW2v&#10;iraYSVF+BM90rEeFKspTGHvgpEq2L0Nl3RD4tpQdHxsz8AkVVWf8QjPcnp8GzuX8I5VVAzYFMH0v&#10;WgrR/gOQWVt9NFwcXyuR5QaBeovtvjZbD3R+JV5j4ruBF/guSMFWYi///npbsBKtGTdoeBKjCYmB&#10;qIbRnhuFgWUsILuldBiFvjbQlPaB8+SplD632rKbz5rjexY3LDbO3HiZDnR7MhsAvQUyJ1Gc4NDz&#10;WjL/TJe3BV0YPe6jE/DU7ApovDLraDzkG4XZYgOHEM7Bn4OyIq9+a91fo9ixGxEfFBnYi93AxR6x&#10;kVvLb9+LcQDeWNM7wr4X7hbsEeNqKDiH8FBIbze3tStVNC9+4WOkFhXEJUrmlE8KtlLfJ7F/oxx3&#10;qrpZwx+R4tfUcDVfRQ7bNNwKTOsMX1FhYvD/SQDA2A3KzuxlQBn6XgI80KCM/cAP4weg1GFEozk4&#10;iIA0e1RqNm0NDp8RWX7PqCQkwq5Lurhni6tcmb0MKklIGlT6YeL5vkFdFwoFIU7ayw2Og8hL9qj8&#10;H6HShzRDFHsRXH9tMH6SX42//CPVhHHUVXZQfPw6TXyIuMHPaT/ouX5iY+sOcTgC36cNTPCdBB44&#10;RS0SW+/TEnR5tyjr5vuAez3gNgHRPuB+e7fnKIakWByQVcC9Tljc1T6TsQSSYZqc0HydsSHBQGPL&#10;WKD3YxmwPWMf5uR2JrrMFdno8p6xb4+xMY4gjRVhuI9aid0c93VmHXW/5YqcwJ3bqjCJIPBL/Puc&#10;BhaTVoQxXJexUYztIry/I7dZce0ZGzrbdPzWPPd3fBuJXI+Enhus4r6NoOys7mPSBMhqOOc2ubeW&#10;0W2+T4C5CcggW6sxbFPL659fnpLlSVw/1lcTCCS9yA0IaN49WQp8ooNLo0oEJ49+l9lD+LUgDGdv&#10;vlCaqL75nKq/ga6/G4R0H32P/gUAAP//AwBQSwMEFAAGAAgAAAAhABTVEEbdAAAABgEAAA8AAABk&#10;cnMvZG93bnJldi54bWxMjzFPwzAUhHck/oP1kNhah1ACDXmpECgDA0MbEKsTmyTUfo5it03/PY8J&#10;xtOd7r4rNrOz4mimMHhCuFkmIAy1Xg/UIbzX1eIBRIiKtLKeDMLZBNiUlxeFyrU/0dYcd7ETXEIh&#10;Vwh9jGMuZWh741RY+tEQe19+ciqynDqpJ3XicmdlmiSZdGogXujVaJ570+53B4dQ1du6snfp2+fH&#10;S/XaqP2w/r4/I15fzU+PIKKZ418YfvEZHUpmavyBdBAWgY9EhEUGgs3bVcq6QVin2QpkWcj/+OUP&#10;AAAA//8DAFBLAQItABQABgAIAAAAIQC2gziS/gAAAOEBAAATAAAAAAAAAAAAAAAAAAAAAABbQ29u&#10;dGVudF9UeXBlc10ueG1sUEsBAi0AFAAGAAgAAAAhADj9If/WAAAAlAEAAAsAAAAAAAAAAAAAAAAA&#10;LwEAAF9yZWxzLy5yZWxzUEsBAi0AFAAGAAgAAAAhAMpPgplSBQAAPB4AAA4AAAAAAAAAAAAAAAAA&#10;LgIAAGRycy9lMm9Eb2MueG1sUEsBAi0AFAAGAAgAAAAhABTVEEbdAAAABgEAAA8AAAAAAAAAAAAA&#10;AAAArAcAAGRycy9kb3ducmV2LnhtbFBLBQYAAAAABAAEAPMAAAC2CA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717;height:58864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523;top:2667;width:18193;height:6000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995260" w:rsidR="00AC7A9A" w:rsidP="00995260" w:rsidRDefault="00AC7A9A" w14:paraId="6A066B5B" w14:textId="61C186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Birim Yıllık Faaliyet Raporunun İstenmesi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240535408" style="position:absolute;left:2286;top:30765;width:16764;height:4668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Pr="00602CF9" w:rsidR="00AC7A9A" w:rsidP="00AC7A9A" w:rsidRDefault="00AC7A9A" w14:paraId="21109136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İç Kontrol Güvence Beyanının imzalanması</w:t>
                              </w:r>
                            </w:p>
                            <w:p w:rsidRPr="00995260" w:rsidR="00AC7A9A" w:rsidP="00995260" w:rsidRDefault="00AC7A9A" w14:paraId="63829FD3" w14:textId="787C899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297891633" style="position:absolute;left:8072;top:10501;width:4382;height:714;rotation:90;flip:x;visibility:visible;mso-wrap-style:square" o:spid="_x0000_s1030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CkxwAAAOMAAAAPAAAAZHJzL2Rvd25yZXYueG1sRE87a8Mw&#10;EN4L/Q/iAtkaOTbk4UYJaUOgU6Gph46HdZVMrJOxVNv591Gh0PG+9+0Ok2vFQH1oPCtYLjIQxLXX&#10;DRsF1ef5aQMiRGSNrWdScKMAh/3jww5L7Uf+oOESjUghHEpUYGPsSilDbclhWPiOOHHfvncY09kb&#10;qXscU7hrZZ5lK+mw4dRgsaNXS/X18uMUmHisI55M8dLchnz8eq+qta2Ums+m4zOISFP8F/+533Sa&#10;n2/Xm+1yVRTw+1MCQO7vAAAA//8DAFBLAQItABQABgAIAAAAIQDb4fbL7gAAAIUBAAATAAAAAAAA&#10;AAAAAAAAAAAAAABbQ29udGVudF9UeXBlc10ueG1sUEsBAi0AFAAGAAgAAAAhAFr0LFu/AAAAFQEA&#10;AAsAAAAAAAAAAAAAAAAAHwEAAF9yZWxzLy5yZWxzUEsBAi0AFAAGAAgAAAAhAHUKwKTHAAAA4wAA&#10;AA8AAAAAAAAAAAAAAAAABwIAAGRycy9kb3ducmV2LnhtbFBLBQYAAAAAAwADALcAAAD7AgAAAAA=&#10;">
                        <v:stroke endarrow="block"/>
                      </v:shape>
                      <v:shape id="Bağlayıcı: Dirsek 1822895050" style="position:absolute;left:8644;top:18454;width:4572;height:1571;rotation:90;flip:x;visibility:visible;mso-wrap-style:square" o:spid="_x0000_s1031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0YyQAAAOMAAAAPAAAAZHJzL2Rvd25yZXYueG1sRI9BT8Mw&#10;DIXvSPyHyEjcWErRoCvLpgFC4oTE6IGj1XhJReNUjWm7f08OSBxtP7/3vu1+Cb2aaExdZAO3qwIU&#10;cRttx85A8/l6U4FKgmyxj0wGzpRgv7u82GJt48wfNB3FqWzCqUYDXmSotU6tp4BpFQfifDvFMaDk&#10;cXTajjhn89DrsijudcCOc4LHgZ49td/Hn2DAyaEVfHF3T915Kuev96Z58I0x11fL4RGU0CL/4r/v&#10;N5vrV2VZbdbFOlNkprwAvfsFAAD//wMAUEsBAi0AFAAGAAgAAAAhANvh9svuAAAAhQEAABMAAAAA&#10;AAAAAAAAAAAAAAAAAFtDb250ZW50X1R5cGVzXS54bWxQSwECLQAUAAYACAAAACEAWvQsW78AAAAV&#10;AQAACwAAAAAAAAAAAAAAAAAfAQAAX3JlbHMvLnJlbHNQSwECLQAUAAYACAAAACEAeHMdGMkAAADj&#10;AAAADwAAAAAAAAAAAAAAAAAHAgAAZHJzL2Rvd25yZXYueG1sUEsFBgAAAAADAAMAtwAAAP0CAAAA&#10;AA==&#10;">
                        <v:stroke endarrow="block"/>
                      </v:shape>
                      <v:shape id="Bağlayıcı: Dirsek 1227100208" style="position:absolute;left:8263;top:46934;width:5620;height:1857;rotation:90;flip:x;visibility:visible;mso-wrap-style:square" o:spid="_x0000_s1032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XeyQAAAOMAAAAPAAAAZHJzL2Rvd25yZXYueG1sRI9Ba8Mw&#10;DIXvg/0Ho8Fuq10X1pHVLW1HYafBuhx2FLFqh8Z2iLUk/ffzYbCj9J7e+7TZzaETIw25TdHAcqFA&#10;UGySbaMzUH+dnl5AZMZosUuRDNwow257f7fByqYpftJ4ZidKSMwVGvDMfSVlbjwFzIvUUyzaJQ0B&#10;uYyDk3bAqYSHTmqlnmXANpYGjz0dPTXX808w4HjfML651aG9jXr6/qjrta+NeXyY968gmGb+N/9d&#10;v9uCr/V6qZRWBbr8VBYgt78AAAD//wMAUEsBAi0AFAAGAAgAAAAhANvh9svuAAAAhQEAABMAAAAA&#10;AAAAAAAAAAAAAAAAAFtDb250ZW50X1R5cGVzXS54bWxQSwECLQAUAAYACAAAACEAWvQsW78AAAAV&#10;AQAACwAAAAAAAAAAAAAAAAAfAQAAX3JlbHMvLnJlbHNQSwECLQAUAAYACAAAACEAaYf13skAAADj&#10;AAAADwAAAAAAAAAAAAAAAAAHAgAAZHJzL2Rvd25yZXYueG1sUEsFBgAAAAADAAMAtwAAAP0CAAAA&#10;AA==&#10;">
                        <v:stroke endarrow="block"/>
                      </v:shape>
                      <v:rect id="Dikdörtgen 401078379" style="position:absolute;left:2476;top:13049;width:17717;height:4953;visibility:visible;mso-wrap-style:square;v-text-anchor:middle" o:spid="_x0000_s1033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Pr="00C97184" w:rsidR="00AC7A9A" w:rsidP="00AC7A9A" w:rsidRDefault="00AC7A9A" w14:paraId="57671536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Bilgilerin güncellenmesi</w:t>
                              </w:r>
                            </w:p>
                            <w:p w:rsidR="00AC7A9A" w:rsidP="00AC7A9A" w:rsidRDefault="00AC7A9A" w14:paraId="41BF8B6B" w14:textId="244F89B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Dikdörtgen 1780068523" style="position:absolute;left:2476;top:21526;width:17621;height:4477;visibility:visible;mso-wrap-style:square;v-text-anchor:middle" o:spid="_x0000_s1034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rBywAAAOMAAAAPAAAAZHJzL2Rvd25yZXYueG1sRI9Ba8JA&#10;EIXvhf6HZYTe6kaLGqOrSGmhYDHUevA4ZKdJaHY27G6T+O9doeBx5r33zZv1djCN6Mj52rKCyTgB&#10;QVxYXXOp4PT9/pyC8AFZY2OZFFzIw3bz+LDGTNuev6g7hlJECPsMFVQhtJmUvqjIoB/bljhqP9YZ&#10;DHF0pdQO+wg3jZwmyVwarDleqLCl14qK3+OfUWDz+tLs3PLQfdLivM9D0g/zN6WeRsNuBSLQEO7m&#10;//SHjvUXaWSms+kL3H6KC5CbKwAAAP//AwBQSwECLQAUAAYACAAAACEA2+H2y+4AAACFAQAAEwAA&#10;AAAAAAAAAAAAAAAAAAAAW0NvbnRlbnRfVHlwZXNdLnhtbFBLAQItABQABgAIAAAAIQBa9CxbvwAA&#10;ABUBAAALAAAAAAAAAAAAAAAAAB8BAABfcmVscy8ucmVsc1BLAQItABQABgAIAAAAIQDUZOrBywAA&#10;AOMAAAAPAAAAAAAAAAAAAAAAAAcCAABkcnMvZG93bnJldi54bWxQSwUGAAAAAAMAAwC3AAAA/wIA&#10;AAAA&#10;">
                        <v:textbox>
                          <w:txbxContent>
                            <w:p w:rsidRPr="00AC7A9A" w:rsidR="00AC7A9A" w:rsidP="00AC7A9A" w:rsidRDefault="00AC7A9A" w14:paraId="7C834293" w14:textId="10FE5C8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AC7A9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Birim faaliyet raporunun hazırlanması</w:t>
                              </w:r>
                            </w:p>
                          </w:txbxContent>
                        </v:textbox>
                      </v:rect>
                      <v:shape id="Bağlayıcı: Dirsek 1817124711" style="position:absolute;left:8930;top:27693;width:4762;height:1381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bjxgAAAOMAAAAPAAAAZHJzL2Rvd25yZXYueG1sRE9PS8Mw&#10;FL8LfofwBG8uTRU76rIxFcGT4NaDx0fzlpQ1L6WJbfftjSB4fL//b7NbfC8mGmMXWINaFSCI22A6&#10;thqa49vdGkRMyAb7wKThQhF22+urDdYmzPxJ0yFZkUM41qjBpTTUUsbWkce4CgNx5k5h9JjyOVpp&#10;RpxzuO9lWRSP0mPHucHhQC+O2vPh22uwad8mfLX3z91lKuevj6apXKP17c2yfwKRaEn/4j/3u8nz&#10;16pS5UOlFPz+lAGQ2x8AAAD//wMAUEsBAi0AFAAGAAgAAAAhANvh9svuAAAAhQEAABMAAAAAAAAA&#10;AAAAAAAAAAAAAFtDb250ZW50X1R5cGVzXS54bWxQSwECLQAUAAYACAAAACEAWvQsW78AAAAVAQAA&#10;CwAAAAAAAAAAAAAAAAAfAQAAX3JlbHMvLnJlbHNQSwECLQAUAAYACAAAACEAh2z248YAAADjAAAA&#10;DwAAAAAAAAAAAAAAAAAHAgAAZHJzL2Rvd25yZXYueG1sUEsFBgAAAAADAAMAtwAAAPoCAAAAAA==&#10;">
                        <v:stroke endarrow="block"/>
                      </v:shape>
                      <v:shape id="Bağlayıcı: Dirsek 703263059" style="position:absolute;left:9048;top:37052;width:5430;height:2190;rotation:90;flip:x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MgyQAAAOIAAAAPAAAAZHJzL2Rvd25yZXYueG1sRI9BSwMx&#10;FITvQv9DeII3m7iLra5NS6sIPQnWPXh8bJ7J4uZl2cTd7b83QsHjMDPfMJvd7Dsx0hDbwBrulgoE&#10;cRNMy1ZD/fF6+wAiJmSDXWDScKYIu+3iaoOVCRO/03hKVmQIxwo1uJT6SsrYOPIYl6Enzt5XGDym&#10;LAcrzYBThvtOFkqtpMeW84LDnp4dNd+nH6/Bpn2T8MWWh/Y8FtPnW12vXa31zfW8fwKRaE7/4Uv7&#10;aDSsVVmsSnX/CH+X8h2Q218AAAD//wMAUEsBAi0AFAAGAAgAAAAhANvh9svuAAAAhQEAABMAAAAA&#10;AAAAAAAAAAAAAAAAAFtDb250ZW50X1R5cGVzXS54bWxQSwECLQAUAAYACAAAACEAWvQsW78AAAAV&#10;AQAACwAAAAAAAAAAAAAAAAAfAQAAX3JlbHMvLnJlbHNQSwECLQAUAAYACAAAACEAclCDIMkAAADi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Pr="00442A63" w:rsidR="00AC7A9A" w:rsidP="00AC7A9A" w:rsidRDefault="00AC7A9A" w14:paraId="623C7F7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C7A9A" w:rsidP="00AC7A9A" w:rsidRDefault="00AC7A9A" w14:paraId="2DC1DC3D" w14:textId="45F2D9A3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Strateji Geliştirme Daire Başkanlığı tarafından birim yıllık faaliyet raporu istenir. </w:t>
            </w:r>
          </w:p>
        </w:tc>
        <w:tc>
          <w:tcPr>
            <w:tcW w:w="1984" w:type="dxa"/>
          </w:tcPr>
          <w:p w:rsidRPr="00442A63" w:rsidR="00AC7A9A" w:rsidP="00AC7A9A" w:rsidRDefault="00AC7A9A" w14:paraId="6EFDE76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442A63" w:rsidR="00AC7A9A" w:rsidP="00AC7A9A" w:rsidRDefault="00AC7A9A" w14:paraId="1DA44D8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C7A9A" w:rsidP="00AC7A9A" w:rsidRDefault="00AC7A9A" w14:paraId="1A0B8734" w14:textId="433F743C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SGDB’dan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gelen yazı</w:t>
            </w:r>
          </w:p>
        </w:tc>
      </w:tr>
      <w:tr w:rsidRPr="00C3138B" w:rsidR="00AC7A9A" w:rsidTr="00757FB0" w14:paraId="4914C9DB" w14:textId="77777777">
        <w:trPr>
          <w:trHeight w:val="1340"/>
        </w:trPr>
        <w:tc>
          <w:tcPr>
            <w:tcW w:w="1838" w:type="dxa"/>
          </w:tcPr>
          <w:p w:rsidR="00AC7A9A" w:rsidP="00AC7A9A" w:rsidRDefault="00AC7A9A" w14:paraId="58818AA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A9A" w:rsidP="00AC7A9A" w:rsidRDefault="00AC7A9A" w14:paraId="7CB079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-Merkez Müdürü</w:t>
            </w:r>
          </w:p>
          <w:p w:rsidRPr="00C3138B" w:rsidR="00AC7A9A" w:rsidP="00AC7A9A" w:rsidRDefault="00AC7A9A" w14:paraId="2CE8E167" w14:textId="193C12E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-Yazı İşleri Personeli</w:t>
            </w:r>
          </w:p>
        </w:tc>
        <w:tc>
          <w:tcPr>
            <w:tcW w:w="3544" w:type="dxa"/>
          </w:tcPr>
          <w:p w:rsidRPr="00C3138B" w:rsidR="00AC7A9A" w:rsidP="00AC7A9A" w:rsidRDefault="00AC7A9A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AC7A9A" w:rsidP="00AC7A9A" w:rsidRDefault="00AC7A9A" w14:paraId="1094212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A9A" w:rsidP="00AC7A9A" w:rsidRDefault="00AC7A9A" w14:paraId="32ADF740" w14:textId="1DC88DF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Birimde yapılan faaliyetlere ilişkin bilgiler güncellenir.</w:t>
            </w:r>
          </w:p>
        </w:tc>
        <w:tc>
          <w:tcPr>
            <w:tcW w:w="1984" w:type="dxa"/>
          </w:tcPr>
          <w:p w:rsidRPr="00442A63" w:rsidR="00AC7A9A" w:rsidP="00AC7A9A" w:rsidRDefault="00AC7A9A" w14:paraId="745AF81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C7A9A" w:rsidP="00AC7A9A" w:rsidRDefault="00AC7A9A" w14:paraId="56F32665" w14:textId="60ED53F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Faaliyet Raporu taslağı</w:t>
            </w:r>
          </w:p>
        </w:tc>
      </w:tr>
      <w:tr w:rsidRPr="00C3138B" w:rsidR="00AC7A9A" w:rsidTr="002A5D0E" w14:paraId="1AC44122" w14:textId="77777777">
        <w:trPr>
          <w:trHeight w:val="1269"/>
        </w:trPr>
        <w:tc>
          <w:tcPr>
            <w:tcW w:w="1838" w:type="dxa"/>
          </w:tcPr>
          <w:p w:rsidRPr="00442A63" w:rsidR="00AC7A9A" w:rsidP="00AC7A9A" w:rsidRDefault="00AC7A9A" w14:paraId="30AE9C8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AC7A9A" w:rsidP="00AC7A9A" w:rsidRDefault="00AC7A9A" w14:paraId="74070AE9" w14:textId="35B8F5F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544" w:type="dxa"/>
          </w:tcPr>
          <w:p w:rsidRPr="00C3138B" w:rsidR="00AC7A9A" w:rsidP="00AC7A9A" w:rsidRDefault="00AC7A9A" w14:paraId="4D3A8E0C" w14:textId="23304BF2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442A63" w:rsidR="00AC7A9A" w:rsidP="00AC7A9A" w:rsidRDefault="00AC7A9A" w14:paraId="31FB0A6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C7A9A" w:rsidP="00AC7A9A" w:rsidRDefault="00AC7A9A" w14:paraId="6A19D65F" w14:textId="06CC05A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Bilgiler Birim Yıllık Faaliyet Raporuna aktarılarak hazır hale getirilir.</w:t>
            </w:r>
          </w:p>
        </w:tc>
        <w:tc>
          <w:tcPr>
            <w:tcW w:w="1984" w:type="dxa"/>
          </w:tcPr>
          <w:p w:rsidR="00AC7A9A" w:rsidP="00AC7A9A" w:rsidRDefault="00AC7A9A" w14:paraId="0BBB061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C7A9A" w:rsidP="00AC7A9A" w:rsidRDefault="00AC7A9A" w14:paraId="5B6A5ED0" w14:textId="316093E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Birim Faaliyet Raporu </w:t>
            </w:r>
          </w:p>
        </w:tc>
      </w:tr>
      <w:tr w:rsidRPr="00C3138B" w:rsidR="00AC7A9A" w:rsidTr="003B6E63" w14:paraId="73753F45" w14:textId="77777777">
        <w:trPr>
          <w:trHeight w:val="1541"/>
        </w:trPr>
        <w:tc>
          <w:tcPr>
            <w:tcW w:w="1838" w:type="dxa"/>
          </w:tcPr>
          <w:p w:rsidR="00AC7A9A" w:rsidP="00AC7A9A" w:rsidRDefault="00AC7A9A" w14:paraId="13C0BA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AC7A9A" w:rsidP="00AC7A9A" w:rsidRDefault="00AC7A9A" w14:paraId="7442677C" w14:textId="63B8174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 Müdürü</w:t>
            </w:r>
          </w:p>
        </w:tc>
        <w:tc>
          <w:tcPr>
            <w:tcW w:w="3544" w:type="dxa"/>
          </w:tcPr>
          <w:p w:rsidRPr="00C3138B" w:rsidR="00AC7A9A" w:rsidP="00AC7A9A" w:rsidRDefault="00AC7A9A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AC7A9A" w:rsidP="00AC7A9A" w:rsidRDefault="00AC7A9A" w14:paraId="5C020D3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C7A9A" w:rsidP="00AC7A9A" w:rsidRDefault="00AC7A9A" w14:paraId="2BD93C10" w14:textId="55C1FB9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Merkez Müdürü Birim Faaliyet Raporunu kontrol ederek İç Kontrol Güvence Beyanı imzalar.</w:t>
            </w:r>
          </w:p>
        </w:tc>
        <w:tc>
          <w:tcPr>
            <w:tcW w:w="1984" w:type="dxa"/>
          </w:tcPr>
          <w:p w:rsidR="00AC7A9A" w:rsidP="00AC7A9A" w:rsidRDefault="00AC7A9A" w14:paraId="7E79335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A9A" w:rsidP="00AC7A9A" w:rsidRDefault="00AC7A9A" w14:paraId="0AB2A68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-Birim Faaliyet Raporu</w:t>
            </w:r>
          </w:p>
          <w:p w:rsidRPr="00C3138B" w:rsidR="00AC7A9A" w:rsidP="00AC7A9A" w:rsidRDefault="00AC7A9A" w14:paraId="692960D8" w14:textId="02AA9B4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-İç Kontrol Güvence Beyanı</w:t>
            </w:r>
          </w:p>
        </w:tc>
      </w:tr>
      <w:tr w:rsidRPr="00C3138B" w:rsidR="00AC7A9A" w:rsidTr="002A5D0E" w14:paraId="51F02BD0" w14:textId="77777777">
        <w:trPr>
          <w:trHeight w:val="1692"/>
        </w:trPr>
        <w:tc>
          <w:tcPr>
            <w:tcW w:w="1838" w:type="dxa"/>
          </w:tcPr>
          <w:p w:rsidR="00AC7A9A" w:rsidP="00AC7A9A" w:rsidRDefault="00AC7A9A" w14:paraId="2862E4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A9A" w:rsidP="00AC7A9A" w:rsidRDefault="00AC7A9A" w14:paraId="74E202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-Merkez Müdürü</w:t>
            </w:r>
          </w:p>
          <w:p w:rsidRPr="00C3138B" w:rsidR="00AC7A9A" w:rsidP="00AC7A9A" w:rsidRDefault="00AC7A9A" w14:paraId="1CAF0D33" w14:textId="1D7F934D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-Yazı İşleri Personeli</w:t>
            </w:r>
          </w:p>
        </w:tc>
        <w:tc>
          <w:tcPr>
            <w:tcW w:w="3544" w:type="dxa"/>
          </w:tcPr>
          <w:p w:rsidRPr="00C3138B" w:rsidR="00AC7A9A" w:rsidP="00AC7A9A" w:rsidRDefault="00AC7A9A" w14:paraId="57E66BCA" w14:textId="15699C31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3B8C5374" wp14:anchorId="723F45C3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298449</wp:posOffset>
                      </wp:positionV>
                      <wp:extent cx="1809750" cy="476250"/>
                      <wp:effectExtent l="0" t="0" r="19050" b="19050"/>
                      <wp:wrapNone/>
                      <wp:docPr id="2039963214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762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602CF9" w:rsidR="00AC7A9A" w:rsidP="00AC7A9A" w:rsidRDefault="00AC7A9A" w14:paraId="57DF5C0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Birim Faaliyet Raporunun Strateji Geliştirme Daire Başkanlığına gönderilmesi</w:t>
                                  </w:r>
                                </w:p>
                                <w:p w:rsidR="00AC7A9A" w:rsidP="002A5D0E" w:rsidRDefault="00AC7A9A" w14:paraId="1721646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12.75pt;margin-top:23.5pt;width:142.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KAWQIAAAkFAAAOAAAAZHJzL2Uyb0RvYy54bWysVE1v2zAMvQ/YfxB0Xx0H6VdQpwhSdBhQ&#10;tEHboWdFlmpjsqhRSuzs14+SHafoih2GXWRK5KPIp0dfXXeNYTuFvgZb8PxkwpmyEsravhb8+/Pt&#10;lwvOfBC2FAasKvheeX69+PzpqnVzNYUKTKmQURLr560reBWCm2eZl5VqhD8Bpyw5NWAjAm3xNStR&#10;tJS9Mdl0MjnLWsDSIUjlPZ3e9E6+SPm1VjI8aO1VYKbgVFtIK6Z1E9dscSXmryhcVcuhDPEPVTSi&#10;tnTpmOpGBMG2WP+RqqklggcdTiQ0GWhdS5V6oG7yybtunirhVOqFyPFupMn/v7Tyfvfk1kg0tM7P&#10;PZmxi05jE79UH+sSWfuRLNUFJukwv5hcnp8Sp5J8s/OzKdmUJjuiHfrwVUHDolFwbaBdVQLDun+u&#10;xJfY3fnQww7h8WJj49mxpGSFvVG981FpVpdUxDQlSWpRK4NsJ+idyx/5UImxFBkhujZmBOUfgUw4&#10;gIbYCFNJQSNw8hHweNsYnW4EG0ZgU1vAv4N1H3/ouu81th26TUfNEsexqXiygXK/RobQq9k7eVsT&#10;w3fCh7VAki89Co1keKAlkl5wGCzOKsBfH53HeFIVeTlraRwK7n9uBSrOzDdLervMZ7M4P2kzOz2f&#10;0gbfejZvPXbbrIBeIqfhdzKZMT6Yg6kRmhea3GW8lVzCSrq74DLgYbMK/ZjS7Eu1XKYwmhknwp19&#10;cjImjzxH1Tx3LwLdILNAAr2Hw+iI+TuF9bERaWG5DaDrJL8jr8ML0LwlMQ//hjjQb/cp6vgHW/wG&#10;AAD//wMAUEsDBBQABgAIAAAAIQCLIol43QAAAAkBAAAPAAAAZHJzL2Rvd25yZXYueG1sTI/BTsMw&#10;EETvSPyDtUhcUGs3tLQKcSpA4k4DQj06sesE4nVku0n4e5YTPe7M0+xMsZ9dz0YTYudRwmopgBls&#10;vO7QSvh4f13sgMWkUKveo5HwYyLsy+urQuXaT3gwY5UsoxCMuZLQpjTknMemNU7FpR8MknfywalE&#10;Z7BcBzVRuOt5JsQDd6pD+tCqwby0pvmuzk6Ctduv51B303hYf74d7447PlaNlLc389MjsGTm9A/D&#10;X32qDiV1qv0ZdWS9hGyzIVLCekuTyL9fCRJqArNMAC8Lfrmg/AUAAP//AwBQSwECLQAUAAYACAAA&#10;ACEAtoM4kv4AAADhAQAAEwAAAAAAAAAAAAAAAAAAAAAAW0NvbnRlbnRfVHlwZXNdLnhtbFBLAQIt&#10;ABQABgAIAAAAIQA4/SH/1gAAAJQBAAALAAAAAAAAAAAAAAAAAC8BAABfcmVscy8ucmVsc1BLAQIt&#10;ABQABgAIAAAAIQCzYGKAWQIAAAkFAAAOAAAAAAAAAAAAAAAAAC4CAABkcnMvZTJvRG9jLnhtbFBL&#10;AQItABQABgAIAAAAIQCLIol43QAAAAkBAAAPAAAAAAAAAAAAAAAAALMEAABkcnMvZG93bnJldi54&#10;bWxQSwUGAAAAAAQABADzAAAAvQUAAAAA&#10;" w14:anchorId="723F45C3">
                      <v:textbox>
                        <w:txbxContent>
                          <w:p w:rsidRPr="00602CF9" w:rsidR="00AC7A9A" w:rsidP="00AC7A9A" w:rsidRDefault="00AC7A9A" w14:paraId="57DF5C0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Birim Faaliyet Raporunun Strateji Geliştirme Daire Başkanlığına gönderilmesi</w:t>
                            </w:r>
                          </w:p>
                          <w:p w:rsidR="00AC7A9A" w:rsidP="002A5D0E" w:rsidRDefault="00AC7A9A" w14:paraId="1721646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Pr="00C3138B" w:rsidR="00AC7A9A" w:rsidP="00AC7A9A" w:rsidRDefault="00AC7A9A" w14:paraId="5642A261" w14:textId="0DDE301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İç Kontrol Güvence Beyanına bağlanan Birim Faaliyet Raporu otomasyon üzerinden üst yazı ile Strateji Geliştirme Daire Başkanlığına gönderilir. </w:t>
            </w:r>
          </w:p>
        </w:tc>
        <w:tc>
          <w:tcPr>
            <w:tcW w:w="1984" w:type="dxa"/>
          </w:tcPr>
          <w:p w:rsidR="00AC7A9A" w:rsidP="00AC7A9A" w:rsidRDefault="00AC7A9A" w14:paraId="6613A24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AC7A9A" w:rsidP="00AC7A9A" w:rsidRDefault="00AC7A9A" w14:paraId="1A461D9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- Resmi Yazışmalarda Uyulacak Usul ve Esaslar Hakkında Yönetmelik</w:t>
            </w:r>
          </w:p>
          <w:p w:rsidRPr="00C3138B" w:rsidR="00AC7A9A" w:rsidP="00AC7A9A" w:rsidRDefault="00AC7A9A" w14:paraId="44642BC6" w14:textId="0EEA34D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-UBYS</w:t>
            </w:r>
          </w:p>
        </w:tc>
      </w:tr>
      <w:tr w:rsidRPr="00C3138B" w:rsidR="00AC7A9A" w:rsidTr="002A5D0E" w14:paraId="0AFE86C2" w14:textId="77777777">
        <w:trPr>
          <w:trHeight w:val="1692"/>
        </w:trPr>
        <w:tc>
          <w:tcPr>
            <w:tcW w:w="1838" w:type="dxa"/>
          </w:tcPr>
          <w:p w:rsidR="00AC7A9A" w:rsidP="00AC7A9A" w:rsidRDefault="00AC7A9A" w14:paraId="4242BB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AC7A9A" w:rsidP="00AC7A9A" w:rsidRDefault="00AC7A9A" w14:paraId="7143508B" w14:textId="1520F99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544" w:type="dxa"/>
          </w:tcPr>
          <w:p w:rsidR="00AC7A9A" w:rsidP="00AC7A9A" w:rsidRDefault="00AC7A9A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72D6352F" wp14:anchorId="00CDEAC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212725</wp:posOffset>
                      </wp:positionV>
                      <wp:extent cx="1724026" cy="609600"/>
                      <wp:effectExtent l="19050" t="19050" r="28575" b="19050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6" cy="60960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4A5935" w:rsidR="00AC7A9A" w:rsidP="00AC7A9A" w:rsidRDefault="00AC7A9A" w14:paraId="770E481A" w14:textId="7777777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Evrakın dağıtımı yapılır ve işlem sonlandırılır.</w:t>
                                  </w:r>
                                </w:p>
                                <w:p w:rsidR="00AC7A9A" w:rsidP="00757FB0" w:rsidRDefault="00AC7A9A" w14:paraId="78C0CB61" w14:textId="2A36BE22">
                                  <w:pPr>
                                    <w:ind w:left="-142" w:right="-1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9" style="position:absolute;margin-left:17.25pt;margin-top:16.75pt;width:135.75pt;height:4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38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leZwIAABYFAAAOAAAAZHJzL2Uyb0RvYy54bWysVEtvGyEQvlfqf0Dc633Ij8TKOrIcpapk&#10;JVGSKmfMQnZVFuiAvev++g7seh2l6aXqBQZmvnnxDVfXXaPIQYCrjS5oNkkpEZqbstavBf3+fPvl&#10;ghLnmS6ZMloU9CgcvV59/nTV2qXITWVUKYCgE+2WrS1o5b1dJonjlWiYmxgrNCqlgYZ5PMJrUgJr&#10;0XujkjxN50lroLRguHAOb296JV1F/1IK7u+ldMITVVDMzccV4roLa7K6YstXYLaq+ZAG+4csGlZr&#10;DDq6umGekT3Uf7hqag7GGekn3DSJkbLmItaA1WTpu2qeKmZFrAWb4+zYJvf/3PK7w5N9AGxDa93S&#10;oRiq6CQ0Ycf8SBebdRybJTpPOF5mi3ya5nNKOOrm6eU8jd1MzmgLzn8VpiFBKKhUpt1UDPyzgKbW&#10;zBuILWOHrfOYACJPiBBbadIWNL+YLWbhlZJzflHyRyV6s0chSV1iRnl0F6kjNgrIgeGjlz+yCA8O&#10;0TJAZK3UCMo+Ail/Ag22ASYinUZg+hHwHG20jhGN9iMQax8q/2uqsrc/Vd3XGsr23a7DYgsaexJu&#10;dqY8PgAB01PbWX5bY7u3zPkHBshlZD3Op7/HJbxAQc0gUVIZ+PXRfbBHiqGWkhZno6Du556BoER9&#10;00i+y2w6DcMUD9PZIscDvNXs3mr0vtkYfIkMfwLLoxjsvTqJEkzzgmO8DlFRxTTH2AXlHk6Hje9n&#10;Fj8CLtbraIYDZJnf6ifLg/PQ58Cf5+6FgR0455Gtd+Y0R2z5jmu9bUBqs957I+tIxHNfhxfA4Yv8&#10;HD6KMN1vz9Hq/J2tfgMAAP//AwBQSwMEFAAGAAgAAAAhABL3a9XcAAAACQEAAA8AAABkcnMvZG93&#10;bnJldi54bWxMj0FLw0AQhe+C/2EZwZvd2LWhxmxKURS8FKxCr9NkTIK7syG7aeO/dzzp6TG8x5vv&#10;lZvZO3WiMfaBLdwuMlDEdWh6bi18vD/frEHFhNygC0wWvinCprq8KLFowpnf6LRPrZISjgVa6FIa&#10;Cq1j3ZHHuAgDsXifYfSY5Bxb3Yx4lnLv9DLLcu2xZ/nQ4UCPHdVf+8lbQL8Lk6m3h9f8ySQmntxL&#10;vrP2+mrePoBKNKe/MPziCzpUwnQMEzdROQvmbiVJUSMqvsly2XaU4PJ+Bboq9f8F1Q8AAAD//wMA&#10;UEsBAi0AFAAGAAgAAAAhALaDOJL+AAAA4QEAABMAAAAAAAAAAAAAAAAAAAAAAFtDb250ZW50X1R5&#10;cGVzXS54bWxQSwECLQAUAAYACAAAACEAOP0h/9YAAACUAQAACwAAAAAAAAAAAAAAAAAvAQAAX3Jl&#10;bHMvLnJlbHNQSwECLQAUAAYACAAAACEAfJHpXmcCAAAWBQAADgAAAAAAAAAAAAAAAAAuAgAAZHJz&#10;L2Uyb0RvYy54bWxQSwECLQAUAAYACAAAACEAEvdr1dwAAAAJAQAADwAAAAAAAAAAAAAAAADBBAAA&#10;ZHJzL2Rvd25yZXYueG1sUEsFBgAAAAAEAAQA8wAAAMoFAAAAAA==&#10;" w14:anchorId="00CDEAC8">
                      <v:textbox>
                        <w:txbxContent>
                          <w:p w:rsidRPr="004A5935" w:rsidR="00AC7A9A" w:rsidP="00AC7A9A" w:rsidRDefault="00AC7A9A" w14:paraId="770E481A" w14:textId="77777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Evrakın dağıtımı yapılır ve işlem sonlandırılır.</w:t>
                            </w:r>
                          </w:p>
                          <w:p w:rsidR="00AC7A9A" w:rsidP="00757FB0" w:rsidRDefault="00AC7A9A" w14:paraId="78C0CB61" w14:textId="2A36BE22">
                            <w:pPr>
                              <w:ind w:left="-142" w:right="-1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AC7A9A" w:rsidP="00AC7A9A" w:rsidRDefault="00AC7A9A" w14:paraId="1FE8BB5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A9A" w:rsidP="00AC7A9A" w:rsidRDefault="00AC7A9A" w14:paraId="3E67437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A9A" w:rsidP="00AC7A9A" w:rsidRDefault="00AC7A9A" w14:paraId="49441643" w14:textId="1A94A7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FE1">
              <w:rPr>
                <w:rFonts w:ascii="Times New Roman" w:hAnsi="Times New Roman" w:cs="Times New Roman"/>
                <w:sz w:val="18"/>
                <w:szCs w:val="18"/>
              </w:rPr>
              <w:t xml:space="preserve">İşlemi tamamlanan evrak, </w:t>
            </w:r>
            <w:r w:rsidRPr="00D87FE1">
              <w:rPr>
                <w:rFonts w:ascii="Times New Roman" w:hAnsi="Times New Roman"/>
                <w:sz w:val="18"/>
                <w:szCs w:val="18"/>
              </w:rPr>
              <w:t>birime</w:t>
            </w:r>
            <w:r w:rsidRPr="00D87FE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D87FE1">
              <w:rPr>
                <w:rFonts w:ascii="Times New Roman" w:hAnsi="Times New Roman"/>
                <w:sz w:val="18"/>
                <w:szCs w:val="18"/>
              </w:rPr>
              <w:t>otomasyon üzerinden</w:t>
            </w:r>
            <w:r w:rsidRPr="00D87FE1">
              <w:rPr>
                <w:rFonts w:ascii="Times New Roman" w:hAnsi="Times New Roman"/>
                <w:spacing w:val="-38"/>
                <w:sz w:val="18"/>
                <w:szCs w:val="18"/>
              </w:rPr>
              <w:t xml:space="preserve">    </w:t>
            </w:r>
            <w:r w:rsidRPr="00D87FE1">
              <w:rPr>
                <w:rFonts w:ascii="Times New Roman" w:hAnsi="Times New Roman"/>
                <w:sz w:val="18"/>
                <w:szCs w:val="18"/>
              </w:rPr>
              <w:t>ulaşır.</w:t>
            </w:r>
          </w:p>
        </w:tc>
        <w:tc>
          <w:tcPr>
            <w:tcW w:w="1984" w:type="dxa"/>
          </w:tcPr>
          <w:p w:rsidR="00AC7A9A" w:rsidP="00AC7A9A" w:rsidRDefault="00AC7A9A" w14:paraId="49FA407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7A9A" w:rsidP="00AC7A9A" w:rsidRDefault="00AC7A9A" w14:paraId="208935E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AC7A9A" w:rsidP="00AC7A9A" w:rsidRDefault="00AC7A9A" w14:paraId="5416D537" w14:textId="4AE5E31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UBYS</w:t>
            </w:r>
          </w:p>
        </w:tc>
      </w:tr>
    </w:tbl>
    <w:p w:rsidR="00C3138B" w:rsidRDefault="00C3138B" w14:paraId="354F4167" w14:textId="77777777"/>
    <w:p w:rsidR="00C3138B" w:rsidRDefault="00C3138B" w14:paraId="01CF61A8" w14:textId="77777777"/>
    <w:sectPr w:rsidR="00C3138B" w:rsidSect="00C3138B">
      <w:footerReference r:id="Ra4c185209766472b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01752" w14:textId="77777777" w:rsidR="00CF4F79" w:rsidRDefault="00CF4F79" w:rsidP="00C3138B">
      <w:pPr>
        <w:spacing w:after="0" w:line="240" w:lineRule="auto"/>
      </w:pPr>
      <w:r>
        <w:separator/>
      </w:r>
    </w:p>
  </w:endnote>
  <w:endnote w:type="continuationSeparator" w:id="0">
    <w:p w14:paraId="13B0C5AB" w14:textId="77777777" w:rsidR="00CF4F79" w:rsidRDefault="00CF4F79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D573" w14:textId="77777777" w:rsidR="00CF4F79" w:rsidRDefault="00CF4F79" w:rsidP="00C3138B">
      <w:pPr>
        <w:spacing w:after="0" w:line="240" w:lineRule="auto"/>
      </w:pPr>
      <w:r>
        <w:separator/>
      </w:r>
    </w:p>
  </w:footnote>
  <w:footnote w:type="continuationSeparator" w:id="0">
    <w:p w14:paraId="283C3385" w14:textId="77777777" w:rsidR="00CF4F79" w:rsidRDefault="00CF4F79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İA/057/01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Rev.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01/7.08.2024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BİRİM YILLIK FAALİYET RAPORU HAZIRLAMA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121EAD"/>
    <w:rsid w:val="002A5D0E"/>
    <w:rsid w:val="003B6E63"/>
    <w:rsid w:val="003C34FA"/>
    <w:rsid w:val="00414E9E"/>
    <w:rsid w:val="004B6E3F"/>
    <w:rsid w:val="00541A7E"/>
    <w:rsid w:val="006369EB"/>
    <w:rsid w:val="006D177C"/>
    <w:rsid w:val="00757FB0"/>
    <w:rsid w:val="00837265"/>
    <w:rsid w:val="008402A7"/>
    <w:rsid w:val="00995260"/>
    <w:rsid w:val="00A178B4"/>
    <w:rsid w:val="00A30E06"/>
    <w:rsid w:val="00AC7A9A"/>
    <w:rsid w:val="00AF5182"/>
    <w:rsid w:val="00B05C08"/>
    <w:rsid w:val="00BA080E"/>
    <w:rsid w:val="00C3138B"/>
    <w:rsid w:val="00CF4F79"/>
    <w:rsid w:val="00E83547"/>
    <w:rsid w:val="00E84428"/>
    <w:rsid w:val="00EA69A4"/>
    <w:rsid w:val="00F13E8A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a4c18520976647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BİRİM FAALİYET RAPORU HAZIRLAMA İŞ AKIŞ ŞEMASI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2024-08-07T07:54:00Z</dcterms:created>
  <dcterms:modified xsi:type="dcterms:W3CDTF">2024-08-07T07:54:00Z</dcterms:modified>
</cp:coreProperties>
</file>